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59FB0A" w14:textId="77777777" w:rsidR="009108B5" w:rsidRPr="004A01A8" w:rsidRDefault="009108B5" w:rsidP="009108B5">
      <w:pPr>
        <w:jc w:val="center"/>
        <w:rPr>
          <w:b/>
          <w:sz w:val="32"/>
          <w:szCs w:val="32"/>
        </w:rPr>
      </w:pPr>
      <w:r w:rsidRPr="004A01A8">
        <w:rPr>
          <w:b/>
          <w:sz w:val="32"/>
          <w:szCs w:val="32"/>
        </w:rPr>
        <w:t>Písemné prohlášení zákonného zástupce dítěte</w:t>
      </w:r>
    </w:p>
    <w:p w14:paraId="190099DC" w14:textId="77777777" w:rsidR="009108B5" w:rsidRDefault="009108B5" w:rsidP="009108B5">
      <w:pPr>
        <w:jc w:val="center"/>
        <w:rPr>
          <w:sz w:val="20"/>
          <w:szCs w:val="20"/>
        </w:rPr>
      </w:pPr>
      <w:r>
        <w:rPr>
          <w:sz w:val="20"/>
          <w:szCs w:val="20"/>
        </w:rPr>
        <w:t>v</w:t>
      </w:r>
      <w:r w:rsidRPr="00452573">
        <w:rPr>
          <w:sz w:val="20"/>
          <w:szCs w:val="20"/>
        </w:rPr>
        <w:t>e smyslu ustanovení § 9 odst. 3 zákona č. 258/2000 Sb., o ochraně veřejného zdraví a o změně některých souvisejících zákonů</w:t>
      </w:r>
      <w:r>
        <w:rPr>
          <w:sz w:val="20"/>
          <w:szCs w:val="20"/>
        </w:rPr>
        <w:t>, v platném znění</w:t>
      </w:r>
    </w:p>
    <w:p w14:paraId="471B3DA0" w14:textId="77777777" w:rsidR="009108B5" w:rsidRDefault="009108B5" w:rsidP="009108B5">
      <w:pPr>
        <w:jc w:val="center"/>
        <w:rPr>
          <w:sz w:val="20"/>
          <w:szCs w:val="20"/>
        </w:rPr>
      </w:pPr>
    </w:p>
    <w:p w14:paraId="7B17FF82" w14:textId="77777777" w:rsidR="009108B5" w:rsidRDefault="009108B5" w:rsidP="009108B5">
      <w:pPr>
        <w:jc w:val="center"/>
        <w:rPr>
          <w:sz w:val="20"/>
          <w:szCs w:val="20"/>
        </w:rPr>
      </w:pPr>
    </w:p>
    <w:p w14:paraId="62B21D01" w14:textId="77777777" w:rsidR="009108B5" w:rsidRDefault="009108B5" w:rsidP="009108B5">
      <w:pPr>
        <w:jc w:val="both"/>
      </w:pPr>
    </w:p>
    <w:p w14:paraId="660F9617" w14:textId="77777777" w:rsidR="009108B5" w:rsidRDefault="009108B5" w:rsidP="009108B5">
      <w:pPr>
        <w:jc w:val="both"/>
      </w:pPr>
      <w:r>
        <w:t xml:space="preserve">Já, níže podepsaný/á .......................................................................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7EFDCB51" w14:textId="77777777" w:rsidR="009108B5" w:rsidRPr="004412E5" w:rsidRDefault="009108B5" w:rsidP="009108B5">
      <w:pPr>
        <w:ind w:left="2124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4412E5">
        <w:rPr>
          <w:sz w:val="20"/>
          <w:szCs w:val="20"/>
        </w:rPr>
        <w:t>(jméno a příjmení zákonného zástupce)</w:t>
      </w:r>
    </w:p>
    <w:p w14:paraId="696DCFE5" w14:textId="77777777" w:rsidR="009108B5" w:rsidRDefault="009108B5" w:rsidP="009108B5"/>
    <w:p w14:paraId="34CD6C91" w14:textId="77777777" w:rsidR="009108B5" w:rsidRDefault="009108B5" w:rsidP="009108B5">
      <w:r>
        <w:t>jako zákonný zástupce dítěte</w:t>
      </w:r>
      <w:r w:rsidR="00085A82">
        <w:t xml:space="preserve"> </w:t>
      </w:r>
      <w:r>
        <w:t xml:space="preserve">..............…….................................... datum </w:t>
      </w:r>
      <w:proofErr w:type="gramStart"/>
      <w:r>
        <w:t>nar. :</w:t>
      </w:r>
      <w:proofErr w:type="gramEnd"/>
      <w:r>
        <w:t xml:space="preserve"> .............................. </w:t>
      </w:r>
    </w:p>
    <w:p w14:paraId="47CAD17D" w14:textId="77777777" w:rsidR="009108B5" w:rsidRPr="004412E5" w:rsidRDefault="009108B5" w:rsidP="009108B5">
      <w:pPr>
        <w:ind w:left="2832" w:firstLine="708"/>
        <w:rPr>
          <w:sz w:val="20"/>
          <w:szCs w:val="20"/>
        </w:rPr>
      </w:pPr>
      <w:r w:rsidRPr="004412E5">
        <w:rPr>
          <w:sz w:val="20"/>
          <w:szCs w:val="20"/>
        </w:rPr>
        <w:t>(jméno a příjmení dítěte)</w:t>
      </w:r>
    </w:p>
    <w:p w14:paraId="4AD387F2" w14:textId="77777777" w:rsidR="009108B5" w:rsidRDefault="009108B5" w:rsidP="009108B5">
      <w:pPr>
        <w:jc w:val="both"/>
      </w:pPr>
    </w:p>
    <w:p w14:paraId="30131918" w14:textId="77777777" w:rsidR="005F35F2" w:rsidRDefault="009108B5" w:rsidP="009108B5">
      <w:pPr>
        <w:jc w:val="both"/>
      </w:pPr>
      <w:r w:rsidRPr="00B01DC2">
        <w:rPr>
          <w:b/>
        </w:rPr>
        <w:t>prohlašuji</w:t>
      </w:r>
      <w:r>
        <w:t>, že</w:t>
      </w:r>
      <w:r w:rsidR="004B4249">
        <w:t xml:space="preserve"> toto dítě</w:t>
      </w:r>
      <w:r w:rsidR="005F35F2">
        <w:t>:</w:t>
      </w:r>
    </w:p>
    <w:p w14:paraId="67B680D0" w14:textId="77777777" w:rsidR="005F35F2" w:rsidRDefault="009108B5" w:rsidP="005F35F2">
      <w:pPr>
        <w:numPr>
          <w:ilvl w:val="0"/>
          <w:numId w:val="1"/>
        </w:numPr>
        <w:jc w:val="both"/>
      </w:pPr>
      <w:r>
        <w:t>nejeví známky akutního onemocnění (například horečky</w:t>
      </w:r>
      <w:r w:rsidR="000C5855">
        <w:t xml:space="preserve"> nebo průjmu</w:t>
      </w:r>
      <w:r w:rsidR="00C93CD5">
        <w:t>) a</w:t>
      </w:r>
    </w:p>
    <w:p w14:paraId="5F789642" w14:textId="77777777" w:rsidR="009108B5" w:rsidRDefault="009108B5" w:rsidP="009108B5">
      <w:pPr>
        <w:numPr>
          <w:ilvl w:val="0"/>
          <w:numId w:val="1"/>
        </w:numPr>
        <w:jc w:val="both"/>
      </w:pPr>
      <w:r>
        <w:t>ve 14 dnech před odjezdem</w:t>
      </w:r>
      <w:r w:rsidR="005F35F2">
        <w:t xml:space="preserve"> ne</w:t>
      </w:r>
      <w:r>
        <w:t>přišlo do styku s</w:t>
      </w:r>
      <w:r w:rsidR="00C93CD5">
        <w:t xml:space="preserve"> fyzickou </w:t>
      </w:r>
      <w:r>
        <w:t>osobou nemocnou infekčním onemocněním nebo podezřelou z</w:t>
      </w:r>
      <w:r w:rsidR="00C93CD5">
        <w:t> </w:t>
      </w:r>
      <w:r>
        <w:t>nákazy</w:t>
      </w:r>
      <w:r w:rsidR="005F35F2">
        <w:t xml:space="preserve"> ani </w:t>
      </w:r>
      <w:r w:rsidR="000C5855">
        <w:t>mu</w:t>
      </w:r>
      <w:r w:rsidR="005F35F2">
        <w:t xml:space="preserve"> </w:t>
      </w:r>
      <w:r>
        <w:t>není nařízeno karanténní opatření</w:t>
      </w:r>
      <w:r w:rsidR="00C93CD5">
        <w:t>.</w:t>
      </w:r>
    </w:p>
    <w:p w14:paraId="302954FE" w14:textId="77777777" w:rsidR="00C93CD5" w:rsidRDefault="00C93CD5" w:rsidP="00C93CD5">
      <w:pPr>
        <w:ind w:left="720"/>
        <w:jc w:val="both"/>
      </w:pPr>
    </w:p>
    <w:p w14:paraId="3CAE6725" w14:textId="77777777" w:rsidR="009108B5" w:rsidRDefault="009108B5" w:rsidP="009108B5">
      <w:pPr>
        <w:jc w:val="both"/>
      </w:pPr>
      <w:r>
        <w:t>Jsem si vědom/a právních následků, které by mě postihly, kdyby toto mé prohlášení bylo nepravdivé.</w:t>
      </w:r>
    </w:p>
    <w:p w14:paraId="09B7CC3D" w14:textId="77777777" w:rsidR="009108B5" w:rsidRDefault="009108B5" w:rsidP="009108B5">
      <w:pPr>
        <w:jc w:val="both"/>
      </w:pPr>
    </w:p>
    <w:p w14:paraId="6B22F2CF" w14:textId="77777777" w:rsidR="009108B5" w:rsidRDefault="009108B5" w:rsidP="009108B5">
      <w:pPr>
        <w:jc w:val="both"/>
      </w:pPr>
    </w:p>
    <w:p w14:paraId="36C9E74F" w14:textId="77777777" w:rsidR="009108B5" w:rsidRDefault="009108B5" w:rsidP="009108B5">
      <w:pPr>
        <w:jc w:val="both"/>
      </w:pPr>
      <w:r>
        <w:t>V ………………………. dne</w:t>
      </w:r>
      <w:r w:rsidRPr="00763D94">
        <w:rPr>
          <w:b/>
        </w:rPr>
        <w:t>*</w:t>
      </w:r>
      <w:r>
        <w:t>………………</w:t>
      </w:r>
      <w:r>
        <w:tab/>
        <w:t>…………………………………………</w:t>
      </w:r>
      <w:r w:rsidR="00784099">
        <w:t>…</w:t>
      </w:r>
    </w:p>
    <w:p w14:paraId="7ABBA221" w14:textId="77777777" w:rsidR="009108B5" w:rsidRPr="001745CF" w:rsidRDefault="009108B5" w:rsidP="009108B5">
      <w:pPr>
        <w:jc w:val="both"/>
        <w:rPr>
          <w:sz w:val="20"/>
          <w:szCs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>p</w:t>
      </w:r>
      <w:r w:rsidRPr="001745CF">
        <w:rPr>
          <w:sz w:val="20"/>
          <w:szCs w:val="20"/>
        </w:rPr>
        <w:t>odpis zákonného zástupce dítěte</w:t>
      </w:r>
    </w:p>
    <w:p w14:paraId="0B47C36D" w14:textId="77777777" w:rsidR="009108B5" w:rsidRDefault="009108B5" w:rsidP="009108B5">
      <w:pPr>
        <w:jc w:val="both"/>
        <w:rPr>
          <w:sz w:val="20"/>
          <w:szCs w:val="20"/>
        </w:rPr>
      </w:pPr>
    </w:p>
    <w:p w14:paraId="5B20F4C1" w14:textId="77777777" w:rsidR="009108B5" w:rsidRDefault="009108B5" w:rsidP="009108B5">
      <w:pPr>
        <w:jc w:val="both"/>
        <w:rPr>
          <w:sz w:val="20"/>
          <w:szCs w:val="20"/>
        </w:rPr>
      </w:pPr>
    </w:p>
    <w:p w14:paraId="1A5A66E2" w14:textId="77777777" w:rsidR="009108B5" w:rsidRDefault="009108B5" w:rsidP="009108B5">
      <w:pPr>
        <w:jc w:val="both"/>
        <w:rPr>
          <w:sz w:val="20"/>
          <w:szCs w:val="20"/>
        </w:rPr>
      </w:pPr>
      <w:r w:rsidRPr="00D03C6A">
        <w:rPr>
          <w:b/>
          <w:sz w:val="20"/>
          <w:szCs w:val="20"/>
        </w:rPr>
        <w:t>*</w:t>
      </w:r>
      <w:r>
        <w:rPr>
          <w:sz w:val="20"/>
          <w:szCs w:val="20"/>
        </w:rPr>
        <w:t xml:space="preserve">) datum ne starší, než </w:t>
      </w:r>
      <w:r w:rsidRPr="00331900">
        <w:rPr>
          <w:sz w:val="20"/>
          <w:szCs w:val="20"/>
          <w:u w:val="single"/>
        </w:rPr>
        <w:t>jeden den</w:t>
      </w:r>
      <w:r>
        <w:rPr>
          <w:sz w:val="20"/>
          <w:szCs w:val="20"/>
        </w:rPr>
        <w:t xml:space="preserve"> před odjezdem dítěte na školu v přírodě nebo zotavovací akci</w:t>
      </w:r>
    </w:p>
    <w:p w14:paraId="1929AC9E" w14:textId="77777777" w:rsidR="009F3C86" w:rsidRDefault="009F3C86"/>
    <w:sectPr w:rsidR="009F3C86" w:rsidSect="000546AE">
      <w:headerReference w:type="default" r:id="rId7"/>
      <w:pgSz w:w="11906" w:h="16838"/>
      <w:pgMar w:top="851" w:right="1247" w:bottom="993" w:left="124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FB9AF" w14:textId="77777777" w:rsidR="008074C0" w:rsidRDefault="008074C0" w:rsidP="00FE4AE8">
      <w:r>
        <w:separator/>
      </w:r>
    </w:p>
  </w:endnote>
  <w:endnote w:type="continuationSeparator" w:id="0">
    <w:p w14:paraId="6BCBA886" w14:textId="77777777" w:rsidR="008074C0" w:rsidRDefault="008074C0" w:rsidP="00FE4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FC309" w14:textId="77777777" w:rsidR="008074C0" w:rsidRDefault="008074C0" w:rsidP="00FE4AE8">
      <w:r>
        <w:separator/>
      </w:r>
    </w:p>
  </w:footnote>
  <w:footnote w:type="continuationSeparator" w:id="0">
    <w:p w14:paraId="6CD332C6" w14:textId="77777777" w:rsidR="008074C0" w:rsidRDefault="008074C0" w:rsidP="00FE4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D7E0A6" w14:textId="58D4764A" w:rsidR="00C80355" w:rsidRDefault="00C80355" w:rsidP="00C80355">
    <w:pPr>
      <w:pStyle w:val="Nzev"/>
      <w:ind w:left="3969" w:hanging="3969"/>
      <w:jc w:val="left"/>
      <w:rPr>
        <w:rFonts w:ascii="Calibri" w:hAnsi="Calibri" w:cs="Calibri"/>
        <w:color w:val="000000"/>
        <w:sz w:val="36"/>
        <w:lang w:eastAsia="cs-CZ"/>
      </w:rPr>
    </w:pPr>
    <w:r>
      <w:rPr>
        <w:noProof/>
      </w:rPr>
      <w:drawing>
        <wp:anchor distT="0" distB="0" distL="0" distR="0" simplePos="0" relativeHeight="251658240" behindDoc="0" locked="0" layoutInCell="1" allowOverlap="1" wp14:anchorId="3DB33A7F" wp14:editId="56A620EA">
          <wp:simplePos x="0" y="0"/>
          <wp:positionH relativeFrom="column">
            <wp:posOffset>156210</wp:posOffset>
          </wp:positionH>
          <wp:positionV relativeFrom="paragraph">
            <wp:posOffset>230505</wp:posOffset>
          </wp:positionV>
          <wp:extent cx="1996440" cy="552450"/>
          <wp:effectExtent l="0" t="0" r="3810" b="0"/>
          <wp:wrapSquare wrapText="bothSides"/>
          <wp:docPr id="20461491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6440" cy="5524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D1F0DC" w14:textId="77777777" w:rsidR="00C80355" w:rsidRDefault="00C80355" w:rsidP="00C80355">
    <w:pPr>
      <w:pStyle w:val="Zkladntext"/>
      <w:spacing w:after="0"/>
      <w:ind w:left="4678" w:hanging="3969"/>
      <w:rPr>
        <w:rFonts w:ascii="Calibri" w:hAnsi="Calibri" w:cs="Calibri"/>
        <w:bCs/>
        <w:color w:val="000000"/>
        <w:sz w:val="24"/>
      </w:rPr>
    </w:pPr>
    <w:r>
      <w:rPr>
        <w:rFonts w:ascii="Calibri" w:hAnsi="Calibri" w:cs="Calibri"/>
        <w:bCs/>
        <w:color w:val="000000"/>
        <w:sz w:val="24"/>
      </w:rPr>
      <w:tab/>
      <w:t xml:space="preserve">MĚSTSKÝ SPORTOVNÍ KLUB BRNO, </w:t>
    </w:r>
    <w:proofErr w:type="spellStart"/>
    <w:r>
      <w:rPr>
        <w:rFonts w:ascii="Calibri" w:hAnsi="Calibri" w:cs="Calibri"/>
        <w:bCs/>
        <w:color w:val="000000"/>
        <w:sz w:val="24"/>
      </w:rPr>
      <w:t>z.s</w:t>
    </w:r>
    <w:proofErr w:type="spellEnd"/>
    <w:r>
      <w:rPr>
        <w:rFonts w:ascii="Calibri" w:hAnsi="Calibri" w:cs="Calibri"/>
        <w:bCs/>
        <w:color w:val="000000"/>
        <w:sz w:val="24"/>
      </w:rPr>
      <w:t>.</w:t>
    </w:r>
    <w:r>
      <w:rPr>
        <w:rFonts w:ascii="Calibri" w:hAnsi="Calibri" w:cs="Calibri"/>
        <w:bCs/>
        <w:color w:val="000000"/>
        <w:sz w:val="24"/>
      </w:rPr>
      <w:tab/>
    </w:r>
  </w:p>
  <w:p w14:paraId="0C11F660" w14:textId="77777777" w:rsidR="00C80355" w:rsidRDefault="00C80355" w:rsidP="00C80355">
    <w:pPr>
      <w:pStyle w:val="Zkladntext"/>
      <w:spacing w:after="0"/>
      <w:ind w:left="4678" w:hanging="2553"/>
    </w:pPr>
    <w:r>
      <w:rPr>
        <w:rStyle w:val="platne1"/>
        <w:rFonts w:ascii="Calibri" w:hAnsi="Calibri" w:cs="Calibri"/>
        <w:bCs/>
        <w:color w:val="000000"/>
        <w:sz w:val="24"/>
        <w:szCs w:val="24"/>
      </w:rPr>
      <w:tab/>
    </w:r>
    <w:r>
      <w:rPr>
        <w:rFonts w:ascii="Calibri" w:hAnsi="Calibri" w:cs="Calibri"/>
        <w:bCs/>
        <w:color w:val="000000"/>
        <w:sz w:val="24"/>
      </w:rPr>
      <w:t>Křídlovická 911/34, 603 00 Brno</w:t>
    </w:r>
  </w:p>
  <w:p w14:paraId="28257B2C" w14:textId="77777777" w:rsidR="00C80355" w:rsidRDefault="00C80355" w:rsidP="00C80355">
    <w:pPr>
      <w:pStyle w:val="Zkladntext"/>
      <w:spacing w:after="0"/>
      <w:ind w:left="4678" w:hanging="3969"/>
    </w:pPr>
    <w:r>
      <w:rPr>
        <w:rStyle w:val="platne1"/>
        <w:rFonts w:ascii="Calibri" w:hAnsi="Calibri" w:cs="Calibri"/>
        <w:bCs/>
        <w:color w:val="000000"/>
        <w:sz w:val="24"/>
        <w:szCs w:val="24"/>
      </w:rPr>
      <w:tab/>
      <w:t xml:space="preserve">IČO: </w:t>
    </w:r>
    <w:r>
      <w:rPr>
        <w:rFonts w:ascii="Calibri" w:hAnsi="Calibri" w:cs="Calibri"/>
        <w:bCs/>
        <w:color w:val="000000"/>
        <w:sz w:val="24"/>
        <w:szCs w:val="24"/>
      </w:rPr>
      <w:t>05471095</w:t>
    </w:r>
  </w:p>
  <w:p w14:paraId="40F30699" w14:textId="77777777" w:rsidR="00C80355" w:rsidRDefault="00C80355" w:rsidP="00C80355">
    <w:pPr>
      <w:pBdr>
        <w:bottom w:val="single" w:sz="4" w:space="1" w:color="000000"/>
      </w:pBdr>
      <w:ind w:left="7080" w:hanging="7080"/>
      <w:rPr>
        <w:color w:val="000000"/>
        <w:sz w:val="28"/>
      </w:rPr>
    </w:pPr>
  </w:p>
  <w:p w14:paraId="4650FD97" w14:textId="77777777" w:rsidR="00C80355" w:rsidRDefault="00C80355" w:rsidP="00C80355">
    <w:pPr>
      <w:pStyle w:val="Zhlav"/>
      <w:jc w:val="right"/>
      <w:rPr>
        <w:color w:val="000000"/>
      </w:rPr>
    </w:pPr>
  </w:p>
  <w:p w14:paraId="2C1D53D0" w14:textId="77777777" w:rsidR="00C80355" w:rsidRDefault="00C80355" w:rsidP="00C80355">
    <w:pPr>
      <w:pStyle w:val="Zhlav"/>
      <w:rPr>
        <w:sz w:val="20"/>
        <w:szCs w:val="20"/>
      </w:rPr>
    </w:pPr>
  </w:p>
  <w:p w14:paraId="2F000DEF" w14:textId="5DCB3C48" w:rsidR="00C80355" w:rsidRDefault="00C80355">
    <w:pPr>
      <w:pStyle w:val="Zhlav"/>
    </w:pPr>
  </w:p>
  <w:p w14:paraId="4AA89712" w14:textId="77777777" w:rsidR="00C80355" w:rsidRDefault="00C8035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01F0D"/>
    <w:multiLevelType w:val="hybridMultilevel"/>
    <w:tmpl w:val="DEDAEA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89437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AB5"/>
    <w:rsid w:val="000546AE"/>
    <w:rsid w:val="00085A82"/>
    <w:rsid w:val="000C5855"/>
    <w:rsid w:val="00112A0C"/>
    <w:rsid w:val="001745CF"/>
    <w:rsid w:val="001A2009"/>
    <w:rsid w:val="001D6D90"/>
    <w:rsid w:val="00331900"/>
    <w:rsid w:val="003864D1"/>
    <w:rsid w:val="004412E5"/>
    <w:rsid w:val="00452573"/>
    <w:rsid w:val="004935A4"/>
    <w:rsid w:val="004A01A8"/>
    <w:rsid w:val="004B4249"/>
    <w:rsid w:val="005F35F2"/>
    <w:rsid w:val="006657C2"/>
    <w:rsid w:val="006B1545"/>
    <w:rsid w:val="006E7AD8"/>
    <w:rsid w:val="00763D94"/>
    <w:rsid w:val="00784099"/>
    <w:rsid w:val="007932D5"/>
    <w:rsid w:val="007E1B04"/>
    <w:rsid w:val="008074C0"/>
    <w:rsid w:val="008B18C0"/>
    <w:rsid w:val="009108B5"/>
    <w:rsid w:val="009D4CE5"/>
    <w:rsid w:val="009F3C86"/>
    <w:rsid w:val="00A72AB5"/>
    <w:rsid w:val="00B01DC2"/>
    <w:rsid w:val="00B12895"/>
    <w:rsid w:val="00B70116"/>
    <w:rsid w:val="00C80355"/>
    <w:rsid w:val="00C93CD5"/>
    <w:rsid w:val="00D03C6A"/>
    <w:rsid w:val="00DD1AC0"/>
    <w:rsid w:val="00FB5D3C"/>
    <w:rsid w:val="00FE4A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6879AF2"/>
  <w14:defaultImageDpi w14:val="0"/>
  <w15:docId w15:val="{ED06C614-D384-4242-83CE-5415AA926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8B5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FE4A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FE4A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E4AE8"/>
    <w:rPr>
      <w:rFonts w:ascii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864D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3864D1"/>
    <w:rPr>
      <w:rFonts w:ascii="Segoe UI" w:hAnsi="Segoe UI" w:cs="Segoe UI"/>
      <w:sz w:val="18"/>
      <w:szCs w:val="18"/>
      <w:lang w:eastAsia="ar-SA"/>
    </w:rPr>
  </w:style>
  <w:style w:type="paragraph" w:styleId="Nzev">
    <w:name w:val="Title"/>
    <w:basedOn w:val="Normln"/>
    <w:next w:val="Podnadpis"/>
    <w:link w:val="NzevChar"/>
    <w:qFormat/>
    <w:rsid w:val="00C80355"/>
    <w:pPr>
      <w:jc w:val="center"/>
    </w:pPr>
    <w:rPr>
      <w:b/>
      <w:sz w:val="28"/>
      <w:szCs w:val="20"/>
      <w:lang w:eastAsia="zh-CN"/>
    </w:rPr>
  </w:style>
  <w:style w:type="character" w:customStyle="1" w:styleId="NzevChar">
    <w:name w:val="Název Char"/>
    <w:basedOn w:val="Standardnpsmoodstavce"/>
    <w:link w:val="Nzev"/>
    <w:rsid w:val="00C80355"/>
    <w:rPr>
      <w:rFonts w:ascii="Times New Roman" w:hAnsi="Times New Roman" w:cs="Times New Roman"/>
      <w:b/>
      <w:sz w:val="28"/>
      <w:lang w:eastAsia="zh-CN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80355"/>
    <w:pPr>
      <w:suppressAutoHyphens w:val="0"/>
      <w:spacing w:after="120"/>
    </w:pPr>
    <w:rPr>
      <w:sz w:val="20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80355"/>
    <w:rPr>
      <w:rFonts w:ascii="Times New Roman" w:hAnsi="Times New Roman" w:cs="Times New Roman"/>
    </w:rPr>
  </w:style>
  <w:style w:type="character" w:customStyle="1" w:styleId="platne1">
    <w:name w:val="platne1"/>
    <w:basedOn w:val="Standardnpsmoodstavce"/>
    <w:rsid w:val="00C80355"/>
  </w:style>
  <w:style w:type="paragraph" w:styleId="Podnadpis">
    <w:name w:val="Subtitle"/>
    <w:basedOn w:val="Normln"/>
    <w:next w:val="Normln"/>
    <w:link w:val="PodnadpisChar"/>
    <w:uiPriority w:val="11"/>
    <w:qFormat/>
    <w:rsid w:val="00C8035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uiPriority w:val="11"/>
    <w:rsid w:val="00C80355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4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onova\Downloads\6-formular-prohlaseni-o-bezinfekcnost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6-formular-prohlaseni-o-bezinfekcnosti</Template>
  <TotalTime>0</TotalTime>
  <Pages>1</Pages>
  <Words>154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Bónová</dc:creator>
  <cp:keywords/>
  <dc:description/>
  <cp:lastModifiedBy>Šimon</cp:lastModifiedBy>
  <cp:revision>3</cp:revision>
  <cp:lastPrinted>2020-06-24T05:32:00Z</cp:lastPrinted>
  <dcterms:created xsi:type="dcterms:W3CDTF">2023-07-03T12:18:00Z</dcterms:created>
  <dcterms:modified xsi:type="dcterms:W3CDTF">2023-07-18T05:09:00Z</dcterms:modified>
</cp:coreProperties>
</file>